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1586" w14:textId="77777777" w:rsidR="00797C7A" w:rsidRDefault="00E02BC0">
      <w:pPr>
        <w:widowControl/>
        <w:spacing w:line="0" w:lineRule="atLeast"/>
        <w:jc w:val="center"/>
      </w:pPr>
      <w:proofErr w:type="gramStart"/>
      <w:r>
        <w:rPr>
          <w:rFonts w:ascii="標楷體" w:eastAsia="標楷體" w:hAnsi="標楷體"/>
          <w:b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kern w:val="0"/>
          <w:sz w:val="32"/>
          <w:szCs w:val="32"/>
        </w:rPr>
        <w:t>中市立北新國民中學</w:t>
      </w:r>
      <w:r>
        <w:rPr>
          <w:rFonts w:ascii="標楷體" w:eastAsia="標楷體" w:hAnsi="標楷體"/>
          <w:b/>
          <w:kern w:val="0"/>
          <w:sz w:val="32"/>
          <w:szCs w:val="32"/>
        </w:rPr>
        <w:t>60</w:t>
      </w:r>
      <w:r>
        <w:rPr>
          <w:rFonts w:ascii="標楷體" w:eastAsia="標楷體" w:hAnsi="標楷體"/>
          <w:b/>
          <w:kern w:val="0"/>
          <w:sz w:val="32"/>
          <w:szCs w:val="32"/>
          <w:lang w:eastAsia="zh-HK"/>
        </w:rPr>
        <w:t>週年</w:t>
      </w:r>
      <w:r>
        <w:rPr>
          <w:rFonts w:ascii="標楷體" w:eastAsia="標楷體" w:hAnsi="標楷體"/>
          <w:b/>
          <w:kern w:val="0"/>
          <w:sz w:val="32"/>
          <w:szCs w:val="32"/>
        </w:rPr>
        <w:t>校慶傑出校友</w:t>
      </w:r>
      <w:r>
        <w:rPr>
          <w:rFonts w:ascii="標楷體" w:eastAsia="標楷體" w:hAnsi="標楷體" w:cs="新細明體"/>
          <w:b/>
          <w:spacing w:val="20"/>
          <w:kern w:val="0"/>
          <w:sz w:val="32"/>
          <w:szCs w:val="32"/>
        </w:rPr>
        <w:t>推薦表</w:t>
      </w:r>
    </w:p>
    <w:p w14:paraId="4FEFAFF7" w14:textId="77777777" w:rsidR="00797C7A" w:rsidRDefault="00E02BC0">
      <w:pPr>
        <w:widowControl/>
        <w:spacing w:before="100" w:after="100" w:line="0" w:lineRule="atLeast"/>
      </w:pPr>
      <w:r>
        <w:rPr>
          <w:rFonts w:ascii="標楷體" w:eastAsia="標楷體" w:hAnsi="標楷體" w:cs="新細明體"/>
          <w:kern w:val="0"/>
          <w:szCs w:val="24"/>
        </w:rPr>
        <w:t> </w:t>
      </w:r>
      <w:r>
        <w:rPr>
          <w:rFonts w:ascii="標楷體" w:eastAsia="標楷體" w:hAnsi="標楷體" w:cs="新細明體"/>
          <w:spacing w:val="20"/>
          <w:kern w:val="0"/>
          <w:szCs w:val="24"/>
        </w:rPr>
        <w:t xml:space="preserve">                                         </w:t>
      </w:r>
      <w:r>
        <w:rPr>
          <w:rFonts w:ascii="標楷體" w:eastAsia="標楷體" w:hAnsi="標楷體" w:cs="新細明體"/>
          <w:spacing w:val="20"/>
          <w:kern w:val="0"/>
          <w:szCs w:val="24"/>
        </w:rPr>
        <w:t>填表日期：</w:t>
      </w:r>
      <w:r>
        <w:rPr>
          <w:rFonts w:ascii="標楷體" w:eastAsia="標楷體" w:hAnsi="標楷體" w:cs="新細明體"/>
          <w:spacing w:val="20"/>
          <w:kern w:val="0"/>
          <w:szCs w:val="24"/>
        </w:rPr>
        <w:t xml:space="preserve">  </w:t>
      </w:r>
      <w:r>
        <w:rPr>
          <w:rFonts w:ascii="標楷體" w:eastAsia="標楷體" w:hAnsi="標楷體" w:cs="新細明體"/>
          <w:spacing w:val="20"/>
          <w:kern w:val="0"/>
          <w:szCs w:val="24"/>
        </w:rPr>
        <w:t>年</w:t>
      </w:r>
      <w:r>
        <w:rPr>
          <w:rFonts w:ascii="標楷體" w:eastAsia="標楷體" w:hAnsi="標楷體" w:cs="新細明體"/>
          <w:spacing w:val="20"/>
          <w:kern w:val="0"/>
          <w:szCs w:val="24"/>
        </w:rPr>
        <w:t xml:space="preserve">   </w:t>
      </w:r>
      <w:r>
        <w:rPr>
          <w:rFonts w:ascii="標楷體" w:eastAsia="標楷體" w:hAnsi="標楷體" w:cs="新細明體"/>
          <w:spacing w:val="20"/>
          <w:kern w:val="0"/>
          <w:szCs w:val="24"/>
        </w:rPr>
        <w:t>月</w:t>
      </w:r>
      <w:r>
        <w:rPr>
          <w:rFonts w:ascii="標楷體" w:eastAsia="標楷體" w:hAnsi="標楷體" w:cs="新細明體"/>
          <w:spacing w:val="20"/>
          <w:kern w:val="0"/>
          <w:szCs w:val="24"/>
        </w:rPr>
        <w:t xml:space="preserve">   </w:t>
      </w:r>
      <w:r>
        <w:rPr>
          <w:rFonts w:ascii="標楷體" w:eastAsia="標楷體" w:hAnsi="標楷體" w:cs="新細明體"/>
          <w:spacing w:val="20"/>
          <w:kern w:val="0"/>
          <w:szCs w:val="24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3697"/>
        <w:gridCol w:w="364"/>
        <w:gridCol w:w="628"/>
        <w:gridCol w:w="2688"/>
        <w:gridCol w:w="1944"/>
      </w:tblGrid>
      <w:tr w:rsidR="00797C7A" w14:paraId="41ECE596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793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6688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姓名</w:t>
            </w:r>
          </w:p>
        </w:tc>
        <w:tc>
          <w:tcPr>
            <w:tcW w:w="369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0340B" w14:textId="77777777" w:rsidR="00797C7A" w:rsidRDefault="00E02BC0">
            <w:pPr>
              <w:widowControl/>
              <w:spacing w:before="180" w:after="180" w:line="0" w:lineRule="atLeast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中文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:</w:t>
            </w:r>
          </w:p>
        </w:tc>
        <w:tc>
          <w:tcPr>
            <w:tcW w:w="99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94C27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性別</w:t>
            </w:r>
          </w:p>
        </w:tc>
        <w:tc>
          <w:tcPr>
            <w:tcW w:w="268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B8348" w14:textId="77777777" w:rsidR="00797C7A" w:rsidRDefault="00E02BC0">
            <w:pPr>
              <w:widowControl/>
              <w:spacing w:line="0" w:lineRule="atLeast"/>
              <w:ind w:firstLine="120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男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 xml:space="preserve">    □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女</w:t>
            </w:r>
          </w:p>
        </w:tc>
        <w:tc>
          <w:tcPr>
            <w:tcW w:w="1944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8389A" w14:textId="77777777" w:rsidR="00797C7A" w:rsidRDefault="00E02BC0">
            <w:pPr>
              <w:widowControl/>
              <w:spacing w:line="0" w:lineRule="atLeast"/>
              <w:ind w:left="120"/>
            </w:pPr>
            <w:proofErr w:type="gramStart"/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請貼最近</w:t>
            </w:r>
            <w:proofErr w:type="gramEnd"/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一年</w:t>
            </w:r>
          </w:p>
          <w:p w14:paraId="66901E72" w14:textId="77777777" w:rsidR="00797C7A" w:rsidRDefault="00E02BC0">
            <w:pPr>
              <w:widowControl/>
              <w:spacing w:before="100" w:after="100" w:line="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   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吋半身照片</w:t>
            </w:r>
          </w:p>
        </w:tc>
      </w:tr>
      <w:tr w:rsidR="00797C7A" w14:paraId="6FA94D43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793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09418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E2613" w14:textId="77777777" w:rsidR="00797C7A" w:rsidRDefault="00E02BC0">
            <w:pPr>
              <w:widowControl/>
              <w:spacing w:line="0" w:lineRule="atLeast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英文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77A13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出生日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2F635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日</w:t>
            </w:r>
          </w:p>
        </w:tc>
        <w:tc>
          <w:tcPr>
            <w:tcW w:w="1944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C17C8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C7A" w14:paraId="6A6524AF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FC0D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重要</w:t>
            </w:r>
          </w:p>
          <w:p w14:paraId="79A34A2C" w14:textId="77777777" w:rsidR="00797C7A" w:rsidRDefault="00E02BC0">
            <w:pPr>
              <w:widowControl/>
              <w:spacing w:before="100" w:after="100"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學歷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176D2" w14:textId="77777777" w:rsidR="00797C7A" w:rsidRDefault="00797C7A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7FB15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本校畢業年度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0F3A" w14:textId="77777777" w:rsidR="00797C7A" w:rsidRDefault="00E02BC0">
            <w:pPr>
              <w:widowControl/>
              <w:spacing w:before="180" w:line="0" w:lineRule="atLeast"/>
              <w:ind w:firstLine="91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月</w:t>
            </w:r>
          </w:p>
        </w:tc>
        <w:tc>
          <w:tcPr>
            <w:tcW w:w="1944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CD931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C7A" w14:paraId="0AEC118F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793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D3F64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聯絡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資料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5B5CB" w14:textId="77777777" w:rsidR="00797C7A" w:rsidRDefault="00E02BC0">
            <w:pPr>
              <w:widowControl/>
              <w:spacing w:before="180" w:line="0" w:lineRule="atLeast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公司：</w:t>
            </w:r>
          </w:p>
        </w:tc>
        <w:tc>
          <w:tcPr>
            <w:tcW w:w="5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C1E1D" w14:textId="77777777" w:rsidR="00797C7A" w:rsidRDefault="00E02BC0">
            <w:pPr>
              <w:widowControl/>
              <w:spacing w:before="180" w:line="0" w:lineRule="atLeast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自宅：</w:t>
            </w:r>
          </w:p>
        </w:tc>
      </w:tr>
      <w:tr w:rsidR="00797C7A" w14:paraId="69B6467E" w14:textId="77777777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9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A5851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AEC34" w14:textId="77777777" w:rsidR="00797C7A" w:rsidRDefault="00E02BC0">
            <w:pPr>
              <w:widowControl/>
              <w:spacing w:before="180" w:line="0" w:lineRule="atLeast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手機：</w:t>
            </w:r>
          </w:p>
        </w:tc>
        <w:tc>
          <w:tcPr>
            <w:tcW w:w="5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43305" w14:textId="77777777" w:rsidR="00797C7A" w:rsidRDefault="00E02BC0">
            <w:pPr>
              <w:widowControl/>
              <w:spacing w:before="180" w:line="0" w:lineRule="atLeast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傳真：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 </w:t>
            </w:r>
          </w:p>
        </w:tc>
      </w:tr>
      <w:tr w:rsidR="00797C7A" w14:paraId="7C415546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93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B3D66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F1B90" w14:textId="77777777" w:rsidR="00797C7A" w:rsidRDefault="00E02BC0">
            <w:pPr>
              <w:widowControl/>
              <w:spacing w:before="180" w:line="0" w:lineRule="atLeast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E-mail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：</w:t>
            </w:r>
          </w:p>
        </w:tc>
      </w:tr>
      <w:tr w:rsidR="00797C7A" w14:paraId="4EFFEF72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16945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通訊</w:t>
            </w:r>
          </w:p>
          <w:p w14:paraId="26E06C3C" w14:textId="77777777" w:rsidR="00797C7A" w:rsidRDefault="00E02BC0">
            <w:pPr>
              <w:widowControl/>
              <w:spacing w:before="100" w:after="100"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地址</w:t>
            </w: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5107E" w14:textId="77777777" w:rsidR="00797C7A" w:rsidRDefault="00E02BC0">
            <w:pPr>
              <w:widowControl/>
              <w:spacing w:line="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郵遞區號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□□□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縣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)       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鄉鎮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)</w:t>
            </w:r>
          </w:p>
          <w:p w14:paraId="79766B51" w14:textId="77777777" w:rsidR="00797C7A" w:rsidRDefault="00E02BC0">
            <w:pPr>
              <w:widowControl/>
              <w:spacing w:before="100" w:after="100" w:line="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路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街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) 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段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巷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弄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號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新細明體"/>
                <w:spacing w:val="12"/>
                <w:kern w:val="0"/>
                <w:sz w:val="20"/>
                <w:szCs w:val="20"/>
              </w:rPr>
              <w:t>樓</w:t>
            </w:r>
          </w:p>
        </w:tc>
      </w:tr>
      <w:tr w:rsidR="00797C7A" w14:paraId="3BE446BA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1CD58" w14:textId="77777777" w:rsidR="00797C7A" w:rsidRDefault="00E02BC0">
            <w:pPr>
              <w:widowControl/>
              <w:spacing w:before="180" w:after="180"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現職</w:t>
            </w: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F7625" w14:textId="77777777" w:rsidR="00797C7A" w:rsidRDefault="00797C7A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C7A" w14:paraId="7667245B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A2CE1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經歷</w:t>
            </w: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88F60" w14:textId="77777777" w:rsidR="00797C7A" w:rsidRDefault="00E02BC0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  <w:p w14:paraId="42413555" w14:textId="77777777" w:rsidR="00797C7A" w:rsidRDefault="00797C7A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AA7E774" w14:textId="77777777" w:rsidR="00797C7A" w:rsidRDefault="00797C7A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C7A" w14:paraId="2E19FF5A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A161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推薦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  <w:lang w:eastAsia="zh-HK"/>
              </w:rPr>
              <w:t>單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位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)</w:t>
            </w: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DFCD9" w14:textId="77777777" w:rsidR="00797C7A" w:rsidRDefault="00797C7A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C7A" w14:paraId="4ED8B3EA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5F677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推薦</w:t>
            </w:r>
          </w:p>
          <w:p w14:paraId="00ACF3BF" w14:textId="77777777" w:rsidR="00797C7A" w:rsidRDefault="00E02BC0">
            <w:pPr>
              <w:widowControl/>
              <w:spacing w:before="100" w:after="100"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類別</w:t>
            </w:r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FA8ED" w14:textId="77777777" w:rsidR="00797C7A" w:rsidRDefault="00E02BC0">
            <w:pPr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  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HK"/>
              </w:rPr>
              <w:t>教育文化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類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(  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HK"/>
              </w:rPr>
              <w:t>公職行政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類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(  )</w:t>
            </w:r>
            <w:r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  <w:t>學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術</w:t>
            </w:r>
            <w:r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  <w:t>創新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類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(  )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藝文體育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類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</w:p>
          <w:p w14:paraId="21D04AF7" w14:textId="77777777" w:rsidR="00797C7A" w:rsidRDefault="00E02BC0">
            <w:pPr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  )</w:t>
            </w:r>
            <w:r>
              <w:rPr>
                <w:rFonts w:ascii="標楷體" w:eastAsia="標楷體" w:hAnsi="標楷體"/>
                <w:b/>
              </w:rPr>
              <w:t>工商管理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類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(  )</w:t>
            </w:r>
            <w:r>
              <w:rPr>
                <w:rFonts w:ascii="標楷體" w:eastAsia="標楷體" w:hAnsi="標楷體"/>
                <w:b/>
              </w:rPr>
              <w:t>公益服務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類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(  )</w:t>
            </w:r>
            <w:r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  <w:t>其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他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類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</w:p>
        </w:tc>
      </w:tr>
      <w:tr w:rsidR="00797C7A" w14:paraId="3DA736B4" w14:textId="77777777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AEBD0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具</w:t>
            </w:r>
          </w:p>
          <w:p w14:paraId="08B57DF5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體</w:t>
            </w:r>
          </w:p>
          <w:p w14:paraId="35ADC8FE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傑</w:t>
            </w:r>
          </w:p>
          <w:p w14:paraId="67047976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出</w:t>
            </w:r>
          </w:p>
          <w:p w14:paraId="31B47EC2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事</w:t>
            </w:r>
          </w:p>
          <w:p w14:paraId="746F989D" w14:textId="77777777" w:rsidR="00797C7A" w:rsidRDefault="00E02BC0">
            <w:pPr>
              <w:widowControl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蹟</w:t>
            </w:r>
            <w:proofErr w:type="gramEnd"/>
          </w:p>
        </w:tc>
        <w:tc>
          <w:tcPr>
            <w:tcW w:w="9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EAB74" w14:textId="77777777" w:rsidR="00797C7A" w:rsidRDefault="00E02BC0">
            <w:pPr>
              <w:widowControl/>
              <w:spacing w:line="0" w:lineRule="atLeast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請以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1.2.3.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條例式填寫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）</w:t>
            </w:r>
            <w:proofErr w:type="gramEnd"/>
          </w:p>
          <w:p w14:paraId="17447B0D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9316994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7AC3406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4549B2D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CD1F4C0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7C7A" w14:paraId="127C2306" w14:textId="7777777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A5FC5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初選單位意見及簽章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8F43E" w14:textId="77777777" w:rsidR="00797C7A" w:rsidRDefault="00E02BC0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EA2AC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複選單位</w:t>
            </w:r>
          </w:p>
          <w:p w14:paraId="34638A82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意見及簽章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577E3" w14:textId="77777777" w:rsidR="00797C7A" w:rsidRDefault="00E02BC0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  </w:t>
            </w:r>
          </w:p>
          <w:p w14:paraId="5795376D" w14:textId="77777777" w:rsidR="00797C7A" w:rsidRDefault="00E02BC0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</w:tr>
      <w:tr w:rsidR="00797C7A" w14:paraId="0F97DDE5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9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8492A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日期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B9BA3" w14:textId="77777777" w:rsidR="00797C7A" w:rsidRDefault="00E02BC0">
            <w:pPr>
              <w:widowControl/>
              <w:spacing w:before="100" w:after="10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E8BB7" w14:textId="77777777" w:rsidR="00797C7A" w:rsidRDefault="00E02BC0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iCs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BA9B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D9EF4" w14:textId="77777777" w:rsidR="00797C7A" w:rsidRDefault="00797C7A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5028595B" w14:textId="77777777" w:rsidR="00797C7A" w:rsidRDefault="00797C7A">
      <w:pPr>
        <w:spacing w:line="0" w:lineRule="atLeast"/>
        <w:rPr>
          <w:rFonts w:ascii="標楷體" w:eastAsia="標楷體" w:hAnsi="標楷體"/>
        </w:rPr>
      </w:pPr>
    </w:p>
    <w:sectPr w:rsidR="00797C7A">
      <w:pgSz w:w="11906" w:h="16838"/>
      <w:pgMar w:top="851" w:right="851" w:bottom="567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C6BB" w14:textId="77777777" w:rsidR="00E02BC0" w:rsidRDefault="00E02BC0">
      <w:r>
        <w:separator/>
      </w:r>
    </w:p>
  </w:endnote>
  <w:endnote w:type="continuationSeparator" w:id="0">
    <w:p w14:paraId="48510F7D" w14:textId="77777777" w:rsidR="00E02BC0" w:rsidRDefault="00E0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0F97" w14:textId="77777777" w:rsidR="00E02BC0" w:rsidRDefault="00E02BC0">
      <w:r>
        <w:rPr>
          <w:color w:val="000000"/>
        </w:rPr>
        <w:separator/>
      </w:r>
    </w:p>
  </w:footnote>
  <w:footnote w:type="continuationSeparator" w:id="0">
    <w:p w14:paraId="76314780" w14:textId="77777777" w:rsidR="00E02BC0" w:rsidRDefault="00E0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7C7A"/>
    <w:rsid w:val="00797C7A"/>
    <w:rsid w:val="00C44F64"/>
    <w:rsid w:val="00E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0AFA"/>
  <w15:docId w15:val="{54897871-40A9-461F-BEB0-83F3C3E5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李雯 林</cp:lastModifiedBy>
  <cp:revision>2</cp:revision>
  <cp:lastPrinted>2025-08-26T08:26:00Z</cp:lastPrinted>
  <dcterms:created xsi:type="dcterms:W3CDTF">2025-09-10T03:28:00Z</dcterms:created>
  <dcterms:modified xsi:type="dcterms:W3CDTF">2025-09-10T03:28:00Z</dcterms:modified>
</cp:coreProperties>
</file>