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C74E" w14:textId="77777777" w:rsidR="00F42EB1" w:rsidRDefault="0095363A">
      <w:pPr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中市立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中第二高級中等學校傑出校友推薦表</w:t>
      </w:r>
    </w:p>
    <w:p w14:paraId="7AA9E62E" w14:textId="77777777" w:rsidR="00F42EB1" w:rsidRDefault="0095363A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填表日期：　　年　　月　　日</w:t>
      </w:r>
    </w:p>
    <w:tbl>
      <w:tblPr>
        <w:tblW w:w="11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133"/>
        <w:gridCol w:w="599"/>
        <w:gridCol w:w="677"/>
        <w:gridCol w:w="1134"/>
        <w:gridCol w:w="709"/>
        <w:gridCol w:w="992"/>
        <w:gridCol w:w="1275"/>
        <w:gridCol w:w="286"/>
        <w:gridCol w:w="2580"/>
      </w:tblGrid>
      <w:tr w:rsidR="00F42EB1" w14:paraId="03D151FE" w14:textId="77777777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73A9" w14:textId="77777777" w:rsidR="00F42EB1" w:rsidRDefault="00953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受推薦校友</w:t>
            </w:r>
          </w:p>
          <w:p w14:paraId="3D920B76" w14:textId="77777777" w:rsidR="00F42EB1" w:rsidRDefault="009536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8B61" w14:textId="77777777" w:rsidR="00F42EB1" w:rsidRDefault="00F42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C5D616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B2FFA2" w14:textId="77777777" w:rsidR="00F42EB1" w:rsidRDefault="0095363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652458496" w:combine="1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652458495" w:combine="1"/>
              </w:rPr>
              <w:t>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A412" w14:textId="77777777" w:rsidR="00F42EB1" w:rsidRDefault="0095363A">
            <w:pPr>
              <w:tabs>
                <w:tab w:val="left" w:pos="479"/>
              </w:tabs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畢業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74258C" w14:textId="77777777" w:rsidR="00F42EB1" w:rsidRDefault="0095363A">
            <w:pPr>
              <w:tabs>
                <w:tab w:val="left" w:pos="479"/>
              </w:tabs>
              <w:ind w:left="77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年　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652458494" w:combine="1"/>
              </w:rPr>
              <w:t></w:t>
            </w:r>
            <w:r>
              <w:rPr>
                <w:rFonts w:ascii="標楷體" w:eastAsia="標楷體" w:hAnsi="標楷體"/>
                <w:sz w:val="52"/>
                <w:szCs w:val="52"/>
                <w:eastAsianLayout w:id="-652458494" w:combine="1"/>
              </w:rPr>
              <w:t xml:space="preserve">初　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652458494" w:combine="1"/>
              </w:rPr>
              <w:t></w:t>
            </w:r>
            <w:r>
              <w:rPr>
                <w:rFonts w:ascii="標楷體" w:eastAsia="標楷體" w:hAnsi="標楷體"/>
                <w:sz w:val="52"/>
                <w:szCs w:val="52"/>
                <w:eastAsianLayout w:id="-652458494" w:combine="1"/>
              </w:rPr>
              <w:t>高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</w:p>
        </w:tc>
      </w:tr>
      <w:tr w:rsidR="00F42EB1" w14:paraId="2723E947" w14:textId="77777777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2091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推薦項目</w:t>
            </w:r>
          </w:p>
          <w:p w14:paraId="7A45235A" w14:textId="77777777" w:rsidR="00F42EB1" w:rsidRDefault="0095363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（可複選）</w:t>
            </w:r>
          </w:p>
        </w:tc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3B3E" w14:textId="77777777" w:rsidR="00F42EB1" w:rsidRDefault="009536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學　術　類：從事學術研究，有具體優良事蹟者。</w:t>
            </w:r>
          </w:p>
          <w:p w14:paraId="0B6F83A2" w14:textId="77777777" w:rsidR="00F42EB1" w:rsidRDefault="009536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教　育　類：從事教育工作，有具體優良事蹟者。</w:t>
            </w:r>
          </w:p>
          <w:p w14:paraId="5019839D" w14:textId="77777777" w:rsidR="00F42EB1" w:rsidRDefault="009536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政　治　類：從事政治活動，有具體優良事蹟者。</w:t>
            </w:r>
          </w:p>
          <w:p w14:paraId="7DDB0CDA" w14:textId="77777777" w:rsidR="00F42EB1" w:rsidRDefault="009536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行　政　類：服務於行政機關，有具體優良事蹟者。</w:t>
            </w:r>
          </w:p>
          <w:p w14:paraId="5788F9D6" w14:textId="77777777" w:rsidR="00F42EB1" w:rsidRDefault="009536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企　業　類：從事各類企業，或任職公司行號，有具體</w:t>
            </w:r>
          </w:p>
          <w:p w14:paraId="3CE55D49" w14:textId="77777777" w:rsidR="00F42EB1" w:rsidRDefault="0095363A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卓越貢獻者。</w:t>
            </w:r>
          </w:p>
          <w:p w14:paraId="46388B7E" w14:textId="77777777" w:rsidR="00F42EB1" w:rsidRDefault="009536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醫藥衛生類：</w:t>
            </w:r>
            <w:r>
              <w:rPr>
                <w:rFonts w:ascii="Times New Roman" w:eastAsia="標楷體" w:hAnsi="Times New Roman"/>
                <w:szCs w:val="24"/>
              </w:rPr>
              <w:t>從事醫藥衛生工作，有具體優良事蹟者。</w:t>
            </w:r>
          </w:p>
          <w:p w14:paraId="024C2FAD" w14:textId="77777777" w:rsidR="00F42EB1" w:rsidRDefault="009536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 xml:space="preserve">服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　類：從事各類社會服務工作，有具體優良事蹟者。</w:t>
            </w:r>
          </w:p>
          <w:p w14:paraId="3FCDBD97" w14:textId="77777777" w:rsidR="00F42EB1" w:rsidRDefault="009536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藝才體育類：</w:t>
            </w:r>
            <w:r>
              <w:rPr>
                <w:rFonts w:ascii="Times New Roman" w:eastAsia="標楷體" w:hAnsi="Times New Roman"/>
                <w:szCs w:val="24"/>
              </w:rPr>
              <w:t>從事藝術、音樂、體育工作，有具體貢獻者。</w:t>
            </w:r>
          </w:p>
          <w:p w14:paraId="52EF171C" w14:textId="77777777" w:rsidR="00F42EB1" w:rsidRDefault="0095363A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其　　　他：在專業領域表現優異，有具體優良事蹟者。</w:t>
            </w:r>
          </w:p>
          <w:p w14:paraId="39566211" w14:textId="77777777" w:rsidR="00F42EB1" w:rsidRDefault="0095363A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請說明：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CF84C" w14:textId="77777777" w:rsidR="00F42EB1" w:rsidRDefault="0095363A">
            <w:pPr>
              <w:widowControl/>
              <w:suppressAutoHyphens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請貼最近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吋照片</w:t>
            </w:r>
          </w:p>
          <w:p w14:paraId="20CE5873" w14:textId="77777777" w:rsidR="00F42EB1" w:rsidRDefault="00F42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EB1" w14:paraId="4963EDA8" w14:textId="77777777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16CC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後續學歷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46F6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2AFD59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A45F8BA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EB1" w14:paraId="06250C2E" w14:textId="77777777">
        <w:tblPrEx>
          <w:tblCellMar>
            <w:top w:w="0" w:type="dxa"/>
            <w:bottom w:w="0" w:type="dxa"/>
          </w:tblCellMar>
        </w:tblPrEx>
        <w:trPr>
          <w:trHeight w:val="192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2A10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　　歷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6E18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1A77719" w14:textId="77777777" w:rsidR="00F42EB1" w:rsidRDefault="00F42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090AE88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98476F1" w14:textId="77777777" w:rsidR="00F42EB1" w:rsidRDefault="00F42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9D3C5BB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C556A08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3D1793E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EB1" w14:paraId="25914CFB" w14:textId="77777777">
        <w:tblPrEx>
          <w:tblCellMar>
            <w:top w:w="0" w:type="dxa"/>
            <w:bottom w:w="0" w:type="dxa"/>
          </w:tblCellMar>
        </w:tblPrEx>
        <w:trPr>
          <w:trHeight w:val="197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ED38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推薦事蹟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5322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E73EBA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55E5DAF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03CBCA4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51DD704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CE7C76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8983B2" w14:textId="77777777" w:rsidR="00F42EB1" w:rsidRDefault="00F42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68E32C8" w14:textId="77777777" w:rsidR="00F42EB1" w:rsidRDefault="00F42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83F0AE1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EB1" w14:paraId="55F08CE9" w14:textId="77777777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FABF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48C0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E603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C919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EB1" w14:paraId="30D224BA" w14:textId="77777777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B5C4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聯絡資料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E1FE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932E" w14:textId="77777777" w:rsidR="00F42EB1" w:rsidRDefault="009536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公：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379C" w14:textId="77777777" w:rsidR="00F42EB1" w:rsidRDefault="009536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住家：</w:t>
            </w:r>
          </w:p>
        </w:tc>
      </w:tr>
      <w:tr w:rsidR="00F42EB1" w14:paraId="3ABB8F97" w14:textId="77777777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D13C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A038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71BD" w14:textId="77777777" w:rsidR="00F42EB1" w:rsidRDefault="00F42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40FD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283D" w14:textId="77777777" w:rsidR="00F42EB1" w:rsidRDefault="00F42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EB1" w14:paraId="16C263EF" w14:textId="77777777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6F1E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B4E2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8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F38F" w14:textId="77777777" w:rsidR="00F42EB1" w:rsidRDefault="00F42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EB1" w14:paraId="1BF6C3DF" w14:textId="77777777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8E08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受推薦人接受推薦暨同意個人資料使用</w:t>
            </w:r>
          </w:p>
          <w:p w14:paraId="70D5AA4F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請勾選後親筆簽名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9DFF" w14:textId="77777777" w:rsidR="00F42EB1" w:rsidRDefault="0095363A">
            <w:pPr>
              <w:spacing w:line="360" w:lineRule="exact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第二高級中等學校（以下簡稱本校）因傑出校友遴選作業之需求，需蒐集傑出校友個人資料，本資料僅供使用於傑出校友遴選聯絡作業及編輯本校傑出校友特刊，如有不刊登於傑出校友特刊之資料，請事先告知本校。</w:t>
            </w:r>
          </w:p>
          <w:p w14:paraId="50011EDF" w14:textId="77777777" w:rsidR="00F42EB1" w:rsidRDefault="0095363A">
            <w:pPr>
              <w:spacing w:line="360" w:lineRule="exact"/>
            </w:pPr>
            <w:r>
              <w:rPr>
                <w:rFonts w:ascii="Wingdings 2" w:eastAsia="Wingdings 2" w:hAnsi="Wingdings 2" w:cs="Wingdings 2"/>
                <w:sz w:val="52"/>
                <w:szCs w:val="52"/>
                <w:eastAsianLayout w:id="-652458493" w:combine="1"/>
              </w:rPr>
              <w:t></w:t>
            </w:r>
            <w:r>
              <w:rPr>
                <w:rFonts w:ascii="新細明體" w:hAnsi="新細明體" w:cs="Wingdings 2"/>
                <w:sz w:val="52"/>
                <w:szCs w:val="5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本人同意參與傑出校友選拔及提供個人之資料以供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中市立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中第二高級中等學</w:t>
            </w:r>
          </w:p>
          <w:p w14:paraId="560A25AE" w14:textId="77777777" w:rsidR="00F42EB1" w:rsidRDefault="0095363A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校使用。</w:t>
            </w:r>
          </w:p>
          <w:p w14:paraId="5E5467CA" w14:textId="77777777" w:rsidR="00F42EB1" w:rsidRDefault="00F42EB1">
            <w:pPr>
              <w:spacing w:line="360" w:lineRule="exact"/>
            </w:pPr>
          </w:p>
          <w:p w14:paraId="671E9994" w14:textId="77777777" w:rsidR="00F42EB1" w:rsidRDefault="0095363A">
            <w:r>
              <w:rPr>
                <w:rFonts w:ascii="標楷體" w:eastAsia="標楷體" w:hAnsi="標楷體"/>
                <w:szCs w:val="24"/>
              </w:rPr>
              <w:t xml:space="preserve">　　　　　　　　　　　　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（受推薦校友親筆簽名）</w:t>
            </w:r>
          </w:p>
        </w:tc>
      </w:tr>
      <w:tr w:rsidR="00F42EB1" w14:paraId="15269452" w14:textId="77777777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F436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推薦者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B047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8CE1" w14:textId="77777777" w:rsidR="00F42EB1" w:rsidRDefault="0095363A">
            <w:r>
              <w:rPr>
                <w:rFonts w:ascii="標楷體" w:eastAsia="標楷體" w:hAnsi="標楷體"/>
                <w:sz w:val="28"/>
                <w:szCs w:val="28"/>
                <w:vertAlign w:val="superscript"/>
              </w:rPr>
              <w:t xml:space="preserve">　　　　　　　　</w:t>
            </w:r>
            <w:r>
              <w:rPr>
                <w:rFonts w:ascii="標楷體" w:eastAsia="標楷體" w:hAnsi="標楷體"/>
                <w:sz w:val="40"/>
                <w:szCs w:val="40"/>
                <w:vertAlign w:val="superscript"/>
              </w:rPr>
              <w:t>（簽章）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5B99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聯絡電話（公）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B779" w14:textId="77777777" w:rsidR="00F42EB1" w:rsidRDefault="00F42E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EB1" w14:paraId="33061F06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CED5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67F8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5D79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D6A0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901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EB1" w14:paraId="3E54A4EE" w14:textId="77777777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03D9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4711" w14:textId="77777777" w:rsidR="00F42EB1" w:rsidRDefault="009536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2999" w14:textId="77777777" w:rsidR="00F42EB1" w:rsidRDefault="00F42E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4809D7" w14:textId="77777777" w:rsidR="00F42EB1" w:rsidRDefault="009536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推薦日期：請於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前提出推薦，</w:t>
      </w:r>
      <w:r>
        <w:rPr>
          <w:rFonts w:ascii="標楷體" w:eastAsia="標楷體" w:hAnsi="標楷體"/>
          <w:szCs w:val="24"/>
        </w:rPr>
        <w:t xml:space="preserve"> 12</w:t>
      </w:r>
      <w:r>
        <w:rPr>
          <w:rFonts w:ascii="標楷體" w:eastAsia="標楷體" w:hAnsi="標楷體"/>
          <w:szCs w:val="24"/>
        </w:rPr>
        <w:t>月校慶前公佈遴選結果，並於年度校慶大會公</w:t>
      </w:r>
    </w:p>
    <w:p w14:paraId="76AE4C9A" w14:textId="77777777" w:rsidR="00F42EB1" w:rsidRDefault="0095363A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開表揚。</w:t>
      </w:r>
    </w:p>
    <w:p w14:paraId="17BDA570" w14:textId="77777777" w:rsidR="00F42EB1" w:rsidRDefault="009536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推薦方式：請填寫推薦申請表格後，郵寄或電子郵寄至本校輔導室王小姐收，並請以電子郵寄方式</w:t>
      </w:r>
    </w:p>
    <w:p w14:paraId="618065F8" w14:textId="77777777" w:rsidR="00F42EB1" w:rsidRDefault="0095363A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寄送</w:t>
      </w:r>
      <w:r>
        <w:rPr>
          <w:rFonts w:ascii="標楷體" w:eastAsia="標楷體" w:hAnsi="標楷體"/>
          <w:szCs w:val="24"/>
        </w:rPr>
        <w:t>Word</w:t>
      </w:r>
      <w:r>
        <w:rPr>
          <w:rFonts w:ascii="標楷體" w:eastAsia="標楷體" w:hAnsi="標楷體"/>
          <w:szCs w:val="24"/>
        </w:rPr>
        <w:t>檔及個人大頭照電子檔（手寫者或照片無電子檔者可免），以便編輯遴選資</w:t>
      </w:r>
    </w:p>
    <w:p w14:paraId="15D4C259" w14:textId="77777777" w:rsidR="00F42EB1" w:rsidRDefault="0095363A">
      <w:pPr>
        <w:ind w:left="960"/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料</w:t>
      </w:r>
      <w:r>
        <w:t>。</w:t>
      </w:r>
    </w:p>
    <w:p w14:paraId="1E308F59" w14:textId="77777777" w:rsidR="00F42EB1" w:rsidRDefault="009536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報名地址：</w:t>
      </w:r>
      <w:r>
        <w:rPr>
          <w:rFonts w:ascii="標楷體" w:eastAsia="標楷體" w:hAnsi="標楷體"/>
          <w:szCs w:val="24"/>
        </w:rPr>
        <w:t>404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中市北區英士路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中二中輔導室</w:t>
      </w:r>
      <w:r>
        <w:rPr>
          <w:rFonts w:ascii="標楷體" w:eastAsia="標楷體" w:hAnsi="標楷體"/>
          <w:szCs w:val="24"/>
        </w:rPr>
        <w:t>)</w:t>
      </w:r>
    </w:p>
    <w:p w14:paraId="47F819F4" w14:textId="77777777" w:rsidR="00F42EB1" w:rsidRDefault="009536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電話：</w:t>
      </w:r>
      <w:r>
        <w:rPr>
          <w:rFonts w:ascii="標楷體" w:eastAsia="標楷體" w:hAnsi="標楷體"/>
          <w:szCs w:val="24"/>
        </w:rPr>
        <w:t>04-22021521#1602</w:t>
      </w:r>
      <w:r>
        <w:rPr>
          <w:rFonts w:ascii="標楷體" w:eastAsia="標楷體" w:hAnsi="標楷體"/>
          <w:szCs w:val="24"/>
        </w:rPr>
        <w:t>王小姐</w:t>
      </w:r>
    </w:p>
    <w:p w14:paraId="14089091" w14:textId="77777777" w:rsidR="00F42EB1" w:rsidRDefault="0095363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Email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t171@cloud.tcssh.tc.edu.tw</w:t>
      </w:r>
    </w:p>
    <w:p w14:paraId="279EC5DF" w14:textId="77777777" w:rsidR="00F42EB1" w:rsidRDefault="00F42EB1"/>
    <w:sectPr w:rsidR="00F42EB1">
      <w:footerReference w:type="default" r:id="rId6"/>
      <w:pgSz w:w="11906" w:h="16838"/>
      <w:pgMar w:top="567" w:right="680" w:bottom="567" w:left="680" w:header="397" w:footer="454" w:gutter="0"/>
      <w:cols w:space="720"/>
      <w:docGrid w:type="linesAndChars" w:linePitch="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0E48" w14:textId="77777777" w:rsidR="0095363A" w:rsidRDefault="0095363A">
      <w:r>
        <w:separator/>
      </w:r>
    </w:p>
  </w:endnote>
  <w:endnote w:type="continuationSeparator" w:id="0">
    <w:p w14:paraId="471F99D2" w14:textId="77777777" w:rsidR="0095363A" w:rsidRDefault="0095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D012" w14:textId="77777777" w:rsidR="00422DAD" w:rsidRDefault="0095363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62E9073F" w14:textId="77777777" w:rsidR="00422DAD" w:rsidRDefault="0095363A">
    <w:pPr>
      <w:pStyle w:val="a5"/>
    </w:pPr>
    <w:r>
      <w:t xml:space="preserve">　　　　　　　　　　　　　　　　　　　　　　　　　　　　　　　　　　　　　　</w:t>
    </w:r>
    <w:r>
      <w:rPr>
        <w:rFonts w:ascii="標楷體" w:eastAsia="標楷體" w:hAnsi="標楷體"/>
      </w:rPr>
      <w:t>本推薦表共</w:t>
    </w:r>
    <w:r>
      <w:rPr>
        <w:rFonts w:ascii="標楷體" w:eastAsia="標楷體" w:hAnsi="標楷體"/>
      </w:rPr>
      <w:t>2</w:t>
    </w:r>
    <w:r>
      <w:rPr>
        <w:rFonts w:ascii="標楷體" w:eastAsia="標楷體" w:hAnsi="標楷體"/>
      </w:rPr>
      <w:t>頁，請確實填寫。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66CB" w14:textId="77777777" w:rsidR="0095363A" w:rsidRDefault="0095363A">
      <w:r>
        <w:rPr>
          <w:color w:val="000000"/>
        </w:rPr>
        <w:separator/>
      </w:r>
    </w:p>
  </w:footnote>
  <w:footnote w:type="continuationSeparator" w:id="0">
    <w:p w14:paraId="0CB8B14D" w14:textId="77777777" w:rsidR="0095363A" w:rsidRDefault="0095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2EB1"/>
    <w:rsid w:val="008C33E7"/>
    <w:rsid w:val="0095363A"/>
    <w:rsid w:val="00F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42D5"/>
  <w15:docId w15:val="{BDB3ED3E-E324-4DB7-896D-DA8A64CF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行政23</dc:creator>
  <dc:description/>
  <cp:lastModifiedBy>李雯 林</cp:lastModifiedBy>
  <cp:revision>2</cp:revision>
  <cp:lastPrinted>2022-05-02T06:37:00Z</cp:lastPrinted>
  <dcterms:created xsi:type="dcterms:W3CDTF">2025-09-03T09:06:00Z</dcterms:created>
  <dcterms:modified xsi:type="dcterms:W3CDTF">2025-09-03T09:06:00Z</dcterms:modified>
</cp:coreProperties>
</file>